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FCB" w14:textId="77777777" w:rsidR="00141E58" w:rsidRPr="00141E58" w:rsidRDefault="00141E58" w:rsidP="00141E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1E58">
        <w:rPr>
          <w:rFonts w:ascii="Times New Roman" w:hAnsi="Times New Roman" w:cs="Times New Roman"/>
          <w:color w:val="FF0000"/>
          <w:sz w:val="28"/>
          <w:szCs w:val="28"/>
        </w:rPr>
        <w:t xml:space="preserve">ASD/SSD </w:t>
      </w:r>
    </w:p>
    <w:p w14:paraId="2C21AC73" w14:textId="6E96F043" w:rsidR="00141E58" w:rsidRPr="00141E58" w:rsidRDefault="00141E58" w:rsidP="00141E58">
      <w:pPr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</w:rPr>
        <w:t>Bozza di modello di contratto per prestazione di lavoro sportivo</w:t>
      </w:r>
    </w:p>
    <w:p w14:paraId="22E177D8" w14:textId="77777777" w:rsidR="00141E58" w:rsidRPr="00141E58" w:rsidRDefault="00141E58" w:rsidP="00141E58">
      <w:pPr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</w:rPr>
        <w:t>nella forma della collaborazione coordinata e continuativa</w:t>
      </w:r>
    </w:p>
    <w:p w14:paraId="32FF556C" w14:textId="77777777" w:rsidR="00141E58" w:rsidRDefault="00141E58" w:rsidP="00141E58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3B62F3" w14:textId="1DBB9B93" w:rsidR="00141E58" w:rsidRDefault="00141E58" w:rsidP="00141E58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Luogo e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data ,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21653D66" w14:textId="77777777" w:rsidR="00141E58" w:rsidRPr="00141E58" w:rsidRDefault="00141E58" w:rsidP="00141E58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BF588F" w14:textId="77777777" w:rsidR="00141E58" w:rsidRPr="00381F42" w:rsidRDefault="00141E58" w:rsidP="00141E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81F42">
        <w:rPr>
          <w:rFonts w:ascii="Times New Roman" w:hAnsi="Times New Roman" w:cs="Times New Roman"/>
          <w:i/>
          <w:iCs/>
          <w:sz w:val="28"/>
          <w:szCs w:val="28"/>
        </w:rPr>
        <w:t>TRA</w:t>
      </w:r>
    </w:p>
    <w:p w14:paraId="4DB53D8A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La ASD/SSD “__________________________________”, con sede a ____________________, Via ____________________, n. _____,</w:t>
      </w:r>
    </w:p>
    <w:p w14:paraId="3D06BDEF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codice fiscale ____________________, nella persona del suo presidente e legale rappresentante sig.</w:t>
      </w:r>
    </w:p>
    <w:p w14:paraId="46B15BC1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____________________, di seguito per brevità denominata ASD/SSD, iscritta al registro delle attività sportive al n.</w:t>
      </w:r>
    </w:p>
    <w:p w14:paraId="1D19E477" w14:textId="5901C377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 e affiliata alla </w:t>
      </w:r>
      <w:proofErr w:type="spellStart"/>
      <w:proofErr w:type="gramStart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>Federcusi</w:t>
      </w:r>
      <w:proofErr w:type="spellEnd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</w:p>
    <w:p w14:paraId="16CEF1D9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55E6B8C" w14:textId="77777777" w:rsidR="00141E58" w:rsidRPr="00381F42" w:rsidRDefault="00141E58" w:rsidP="00141E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81F42">
        <w:rPr>
          <w:rFonts w:ascii="Times New Roman" w:hAnsi="Times New Roman" w:cs="Times New Roman"/>
          <w:i/>
          <w:iCs/>
          <w:sz w:val="28"/>
          <w:szCs w:val="28"/>
        </w:rPr>
        <w:t>E</w:t>
      </w:r>
    </w:p>
    <w:p w14:paraId="2F5563D9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5083D3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Il/La Signor/a __________________________________, nato/a il ____________________, a ____________________</w:t>
      </w:r>
    </w:p>
    <w:p w14:paraId="35DDDE57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 residente a __________________________________, Via __________________________________, n. ____, CAP__________________</w:t>
      </w:r>
    </w:p>
    <w:p w14:paraId="1BA77B49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codice fiscale __________________________________,</w:t>
      </w:r>
    </w:p>
    <w:p w14:paraId="03316488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Domiciliato/a (solo se differente dalla residenza) a __________________________________,</w:t>
      </w:r>
    </w:p>
    <w:p w14:paraId="18EA740D" w14:textId="19A2141D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Via __________________________________, n. ____, CAP__________________, in seguito denominato collaboratore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trice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</w:p>
    <w:p w14:paraId="7AE4C661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72C481" w14:textId="52930835" w:rsidR="00141E58" w:rsidRPr="00381F42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F42">
        <w:rPr>
          <w:rFonts w:ascii="Times New Roman" w:hAnsi="Times New Roman" w:cs="Times New Roman"/>
          <w:sz w:val="28"/>
          <w:szCs w:val="28"/>
        </w:rPr>
        <w:t>premesso che</w:t>
      </w:r>
      <w:r w:rsidRPr="00381F42">
        <w:rPr>
          <w:rFonts w:ascii="Times New Roman" w:hAnsi="Times New Roman" w:cs="Times New Roman"/>
          <w:sz w:val="28"/>
          <w:szCs w:val="28"/>
        </w:rPr>
        <w:t>:</w:t>
      </w:r>
    </w:p>
    <w:p w14:paraId="62390FF7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E97908" w14:textId="1BDCE590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• Il collaboratore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ha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dichiarato di possedere una specifica competenza in ordine all’attività di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0A36CC8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E56D47" w14:textId="663BB50B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Allenatore/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Allenatrice </w:t>
      </w:r>
    </w:p>
    <w:p w14:paraId="2AB555CB" w14:textId="77777777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Atleta</w:t>
      </w:r>
    </w:p>
    <w:p w14:paraId="5F09CEC6" w14:textId="77777777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Istruttore/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Istruttrice </w:t>
      </w:r>
    </w:p>
    <w:p w14:paraId="219C958A" w14:textId="77777777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Preparatore Atletico/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Preparatrice Atletica </w:t>
      </w:r>
    </w:p>
    <w:p w14:paraId="1F447F11" w14:textId="77777777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Direttore Tecnico/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Direttrice tecnica </w:t>
      </w:r>
    </w:p>
    <w:p w14:paraId="09D58D5C" w14:textId="77777777" w:rsidR="00141E58" w:rsidRPr="00141E58" w:rsidRDefault="00141E58" w:rsidP="00141E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Direttore di gara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 Direttrice di gara </w:t>
      </w:r>
    </w:p>
    <w:p w14:paraId="793FB019" w14:textId="77777777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38137E" w14:textId="62948BA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Nella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disciplina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__________________________________, di essere tesserato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alla federazione sportiva</w:t>
      </w:r>
    </w:p>
    <w:p w14:paraId="3E9B53D1" w14:textId="19FF69C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 e di essere in possesso delle prescritte abilitazioni dalla medesima rilasciate per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l’insegnamento di detta disciplina (solo nei casi previsti quali istruttore);</w:t>
      </w:r>
    </w:p>
    <w:p w14:paraId="6785246D" w14:textId="77777777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EB3F22" w14:textId="5EE7B3B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La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ASD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/SSD ha necessità delle seguenti prestazioni:</w:t>
      </w:r>
    </w:p>
    <w:p w14:paraId="46E1DCC2" w14:textId="5C41ED12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allenamenti della scuola disciplina ________________, unitamente alle prestazioni rese in occasione di</w:t>
      </w:r>
    </w:p>
    <w:p w14:paraId="61DEDD69" w14:textId="77777777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manifestazioni sportive secondo il calendario federale (se allenatore)</w:t>
      </w:r>
    </w:p>
    <w:p w14:paraId="3DE0E44E" w14:textId="33994B1B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garantire il regolare svolgimento delle competizioni sportive (se giudice/direttore gara)</w:t>
      </w:r>
    </w:p>
    <w:p w14:paraId="77A35209" w14:textId="452C5D0E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partecipare alle competizioni sportive __________________ (se atleta)</w:t>
      </w:r>
    </w:p>
    <w:p w14:paraId="4F8F0AF8" w14:textId="27B2A992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assicurare ai propri iscritti una assistenza tecnica per le attività corsistiche di avviamento alla disciplina</w:t>
      </w:r>
    </w:p>
    <w:p w14:paraId="3DA4B4EB" w14:textId="77777777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della __________________________________ e per il perfezionamento delle tecniche dei propri tesserati</w:t>
      </w:r>
    </w:p>
    <w:p w14:paraId="72BD79A1" w14:textId="77777777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mediante lezioni individuali e/o collettive (se istruttore);</w:t>
      </w:r>
    </w:p>
    <w:p w14:paraId="69F002A8" w14:textId="1DAE2032" w:rsidR="00141E58" w:rsidRPr="00141E58" w:rsidRDefault="00141E58" w:rsidP="00141E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la disciplina__________________________________ è attività sportiva riconosciuta ai sensi e per gli effetti della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delibera 1568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del  14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/02/2017 del Consiglio Nazionale del Coni e successivi aggiornamenti  e del vigente registro nazionale per le attività sportive dilettantistiche; </w:t>
      </w:r>
    </w:p>
    <w:p w14:paraId="1E88FC48" w14:textId="77777777" w:rsidR="003B1CD4" w:rsidRDefault="003B1CD4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41C672" w14:textId="3B1336F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n luogo del contratto solo per i direttori di gara e ai soggetti che, indipendentemente dalla qualifica indicata dai regolamenti della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disciplina sportiva di competenza sono preposti a garantire il regolare svolgimento delle competizioni sportive per ogni singola prestazione è sufficiente la comunicazione o designazione della </w:t>
      </w:r>
      <w:proofErr w:type="spellStart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>Federcusi</w:t>
      </w:r>
      <w:proofErr w:type="spellEnd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4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ai sensi del rispettivo regolamento. </w:t>
      </w:r>
    </w:p>
    <w:p w14:paraId="47D93CF4" w14:textId="6CC8EA16" w:rsidR="009F40F4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Ai medesimi soggetti possono</w:t>
      </w:r>
      <w:r w:rsidR="009F4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essere riconosciuti, entro il limite di 150 euro mensili, rimborsi forfettari per spese sostenute nei limiti dell’articolo 29 in occasione di manifestazioni sportive riconosciute </w:t>
      </w:r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>dalla Federazione</w:t>
      </w:r>
      <w:r w:rsidR="009F4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dal </w:t>
      </w:r>
      <w:proofErr w:type="gramStart"/>
      <w:r w:rsidR="009F40F4">
        <w:rPr>
          <w:rFonts w:ascii="Times New Roman" w:hAnsi="Times New Roman" w:cs="Times New Roman"/>
          <w:b w:val="0"/>
          <w:bCs w:val="0"/>
          <w:sz w:val="28"/>
          <w:szCs w:val="28"/>
        </w:rPr>
        <w:t>Coni ,</w:t>
      </w:r>
      <w:proofErr w:type="gramEnd"/>
      <w:r w:rsidR="009F4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dal Cip e dalla società Sport e salute spa.</w:t>
      </w:r>
    </w:p>
    <w:p w14:paraId="08EDE048" w14:textId="4BE33F41" w:rsidR="00141E58" w:rsidRPr="00141E58" w:rsidRDefault="009F40F4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Il collaboratore / 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si</w:t>
      </w:r>
      <w:proofErr w:type="gram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è dichiarato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disposto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proofErr w:type="spell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collaborare con la ASD/SSD e dichiara di svolgere l’attività di cui al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presente contratto esclusivamente in qualità di sportivo dilettante.</w:t>
      </w:r>
    </w:p>
    <w:p w14:paraId="2E15FBE8" w14:textId="433AE8B4" w:rsidR="00141E58" w:rsidRDefault="009F40F4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’attività, riferibile al presente contratto, ha ad oggetto e costituisce esercizio, da parte del collaboratore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trice</w:t>
      </w:r>
      <w:proofErr w:type="spell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, di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una attività di lavoro autonomo per la quale non è necessaria l’iscrizione in appositi albi professionali esistenti. </w:t>
      </w:r>
    </w:p>
    <w:p w14:paraId="40FAC5B0" w14:textId="0E1A3EF8" w:rsidR="0068779A" w:rsidRPr="00141E58" w:rsidRDefault="009F40F4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Il collaboratore / 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collaboratrice ,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anche in considerazione della propria disponibilità di tempo, soggetta a limitazioni e dei diversi impegni personali in essere che occupano parte del suo tempo, è interessato / interessata a prestare la propria attività professionale a tempo parziale e variabile, in funzione della propria contingente disponibilità e autodeterminazione , in forma autonoma e senza alcun vincolo di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oraio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 presenza prestabilita. </w:t>
      </w:r>
    </w:p>
    <w:p w14:paraId="77BE8D61" w14:textId="36090CC3" w:rsid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C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onseguentemente, è espresso e specifico intendimento delle parti perfezionare un rapporto di collaborazione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coordinata e continuativa di cui all’articolo 409 n. 3 c.p.c. di natura non subordinata , con sottrazione e affrancamento del collaboratore degli ordinari obblighi  , quali il rispetto d uno orario di lavoro generale, l’autorizzazione per periodi di assenza, la documentazione delle malattie, la subordinazione gerarchica, l’assoggettamento a potere disciplinare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ecc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previsti per i rapporti di lavoro subordinati </w:t>
      </w:r>
    </w:p>
    <w:p w14:paraId="606FFE38" w14:textId="77777777" w:rsidR="008009F7" w:rsidRPr="0068779A" w:rsidRDefault="008009F7" w:rsidP="008009F7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Firma collaboratore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collaboratrice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presa</w:t>
      </w:r>
      <w:proofErr w:type="gramEnd"/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p w14:paraId="448DF7DA" w14:textId="78474005" w:rsidR="0068779A" w:rsidRPr="0068779A" w:rsidRDefault="0068779A" w:rsidP="0068779A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__________________________________</w:t>
      </w:r>
    </w:p>
    <w:p w14:paraId="258B3917" w14:textId="77777777" w:rsidR="0068779A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138731" w14:textId="433F696A" w:rsid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Il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presente rapporto non rappresenta una collaborazione organizzata dal committente ai sensi dell’articolo 2,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comma 2, lettera d) del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D.lgs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81/2015, in quanto la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Asd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Ssd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è di natura sportiva dilettantistica. </w:t>
      </w:r>
    </w:p>
    <w:p w14:paraId="1D54A435" w14:textId="403EDEF1" w:rsid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Il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collaboratore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tesserato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si dichiara disponibile a sottoscrivere modulo di tesseramento per le stagioni sportive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durata del presente contratto e di rimanere libero / libera di svolgere ulteriore attività che non sia incompatibile con gli impegni  che lo stesso /stessa  si assume con la sottoscrizione del presente accordo. </w:t>
      </w:r>
    </w:p>
    <w:p w14:paraId="64551AE9" w14:textId="549BA4D2" w:rsid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Le parti intendono disciplinare il presente accordo sulla base di quanto disposto dagli articoli 25 e 28 comma 2 del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D.lgs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36/2021 e successive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modificazioni .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24E59DC9" w14:textId="77777777" w:rsidR="0068779A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65074B" w14:textId="3C2B1877" w:rsidR="0068779A" w:rsidRPr="0068779A" w:rsidRDefault="0068779A" w:rsidP="0068779A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Hlk145489517"/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Firma collaboratore</w:t>
      </w:r>
      <w:r w:rsid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/ </w:t>
      </w:r>
      <w:proofErr w:type="gramStart"/>
      <w:r w:rsid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collaboratrice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presa</w:t>
      </w:r>
      <w:proofErr w:type="gramEnd"/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bookmarkEnd w:id="0"/>
    <w:p w14:paraId="40601481" w14:textId="77777777" w:rsidR="0068779A" w:rsidRP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A87767" w14:textId="45B88908" w:rsidR="00141E58" w:rsidRP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 presente accordo si intenderà risolto di diritto nel caso in cui il tesserato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tesserata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sia</w:t>
      </w:r>
      <w:proofErr w:type="gram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soggetto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proofErr w:type="spell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provvedimenti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disciplinari da qualsiasi autorità siano emanati e che gli / le impediscano di svolgere la prestazione oggetto del presente contratto per un periodo superiore a 3 mesi come se non superasse la visita medica di idoneità alla mansione lavorativa prescritta. </w:t>
      </w:r>
    </w:p>
    <w:p w14:paraId="0157AD78" w14:textId="63CFB577" w:rsidR="00141E58" w:rsidRP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’attività oggetto del presente contratto è da considerarsi svolta nell'esercizio diretto di una attività sportiva a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carattere dilettantistico per espressa volontà delle parti che escludono che il presente rapporto possa in alcun modo essere riconducibile fra quelli disciplinati dalle norme del professionismo sportivo. </w:t>
      </w:r>
    </w:p>
    <w:p w14:paraId="7C16A0A1" w14:textId="16984FD4" w:rsidR="00141E58" w:rsidRPr="00141E58" w:rsidRDefault="0068779A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Il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collaboratore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dichiara di aver preso visione e di accettare i regolamenti della </w:t>
      </w:r>
      <w:proofErr w:type="spellStart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>Federcusi</w:t>
      </w:r>
      <w:proofErr w:type="spellEnd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 della ASD/SSD ivi compresi le norme e i regolamenti internazionali ed 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regolamenti del Coni, del Cip e del </w:t>
      </w:r>
      <w:proofErr w:type="spell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Cio</w:t>
      </w:r>
      <w:proofErr w:type="spellEnd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7DE5856C" w14:textId="731EE66F" w:rsid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I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 collaboratore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dichiara, sotto la propria responsabilità, con riferimento all’incarico ricevuto, di non avere ragioni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ostative allo svolgimento dello stesso e di non trovarsi in alcuna incompatibilità prevista dalle norme vigenti. </w:t>
      </w:r>
    </w:p>
    <w:p w14:paraId="2494C450" w14:textId="71ED5833" w:rsidR="008009F7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Il collaboratore / la collaboratrice è consapevole che del presente rapporto si dovrà dare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comunicazione  al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portale Ras ovvero al Centro per l’impiego e si procederà, se dovuto, alla iscrizione nel libero unico del lavoro. </w:t>
      </w:r>
    </w:p>
    <w:p w14:paraId="16AC415E" w14:textId="7FEC9AAC" w:rsidR="00141E58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Il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collaboratore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dichiara di non aver subito condanne penali comunque rientranti tra quelle previste per i reati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 cui agli articoli 600-bis, 600-ter, 600-quater, 600-quinquies e 609-undecies, cod. </w:t>
      </w:r>
      <w:proofErr w:type="spellStart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pen</w:t>
      </w:r>
      <w:proofErr w:type="spell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., ovvero l’irrogazione di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sanzioni interdittive all’esercizio di attività che comportino contatti diretti e regolari con i minori, di impegnarsi a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comunicare ogni modifica del proprio stato penale e di non avere carichi pendenti;</w:t>
      </w:r>
    </w:p>
    <w:p w14:paraId="67000DA3" w14:textId="6A357CFF" w:rsidR="00141E58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Il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collaboratore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impegna a consegnare alla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Asd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Ssd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il certificato penale dei lavoratori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per attività in contatto con i minori di cui al </w:t>
      </w:r>
      <w:proofErr w:type="spellStart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D.Lgs.</w:t>
      </w:r>
      <w:proofErr w:type="spellEnd"/>
      <w:r w:rsidR="00141E58"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39/2014.</w:t>
      </w:r>
    </w:p>
    <w:p w14:paraId="7908BE49" w14:textId="77777777" w:rsidR="008009F7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18223A" w14:textId="2109337B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Tutto ciò premesso tra le parti si conviene e stipula quanto segue:</w:t>
      </w:r>
    </w:p>
    <w:p w14:paraId="3EAC483C" w14:textId="77777777" w:rsidR="008009F7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E5AFCA" w14:textId="77777777" w:rsidR="00141E58" w:rsidRPr="008009F7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8009F7">
        <w:rPr>
          <w:rFonts w:ascii="Times New Roman" w:hAnsi="Times New Roman" w:cs="Times New Roman"/>
          <w:sz w:val="28"/>
          <w:szCs w:val="28"/>
        </w:rPr>
        <w:t>Articolo 1 - Premessa</w:t>
      </w:r>
    </w:p>
    <w:p w14:paraId="52290856" w14:textId="3A773271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Le premesse costituiscono parte integrante e sostanziale del presente accordo e formano con essa pattuizione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espressa.</w:t>
      </w:r>
    </w:p>
    <w:p w14:paraId="12E3CC86" w14:textId="77777777" w:rsidR="008009F7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319C65" w14:textId="77777777" w:rsidR="00141E58" w:rsidRPr="008009F7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8009F7">
        <w:rPr>
          <w:rFonts w:ascii="Times New Roman" w:hAnsi="Times New Roman" w:cs="Times New Roman"/>
          <w:sz w:val="28"/>
          <w:szCs w:val="28"/>
        </w:rPr>
        <w:t>Articolo 2 - Oggetto del contratto</w:t>
      </w:r>
    </w:p>
    <w:p w14:paraId="0949774E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Il collaboratore presterà la sua attività nell’interesse della ASD/SSD quale</w:t>
      </w:r>
    </w:p>
    <w:p w14:paraId="3BD3B2F6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Allenatore/Allenatrice </w:t>
      </w:r>
    </w:p>
    <w:p w14:paraId="438560C2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Atleta</w:t>
      </w:r>
    </w:p>
    <w:p w14:paraId="6EDDC0B3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Istruttore/Istruttrice </w:t>
      </w:r>
    </w:p>
    <w:p w14:paraId="4C368525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Preparatore Atletico/Preparatrice Atletica </w:t>
      </w:r>
    </w:p>
    <w:p w14:paraId="629EA87E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Direttore Tecnico/Direttrice tecnica </w:t>
      </w:r>
    </w:p>
    <w:p w14:paraId="7BB2D19F" w14:textId="77777777" w:rsidR="008009F7" w:rsidRPr="00141E58" w:rsidRDefault="008009F7" w:rsidP="008009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Direttore di gara / Direttrice di gara </w:t>
      </w:r>
    </w:p>
    <w:p w14:paraId="790383C2" w14:textId="77777777" w:rsidR="008009F7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DC7DD3" w14:textId="77777777" w:rsidR="008009F7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7CE44C" w14:textId="49DDE8C5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della disciplina ____________________________ con autonomia tecnica nell’ambito dei programmi che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verranno concordati con la ASD/SSD e con il solo obbligo di relazione, di volta in volta, circa le prestazioni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effettuate e i risultati ottenuti.</w:t>
      </w:r>
    </w:p>
    <w:p w14:paraId="746EC0DB" w14:textId="306F8516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Il rapporto così costituito tra la ASD/SSD e il tesserato, essendo privo di vincolo gerarchico ed essendone state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concordate le modalità di svolgimento si intende reso nella forma della collaborazione coordinata e continuativa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ai sensi del combinato disposto di cui all’articolo 409, comma 1, n. 3, c.p.c. e articolo 2, comma 2, lettera d), 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D.Lgs.</w:t>
      </w:r>
      <w:proofErr w:type="spellEnd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81/2015.</w:t>
      </w:r>
    </w:p>
    <w:p w14:paraId="57E97A9B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3. A tal fine ha dichiarato:</w:t>
      </w:r>
    </w:p>
    <w:p w14:paraId="33117FA0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 di non essere un dipendente pubblico oppure</w:t>
      </w:r>
    </w:p>
    <w:p w14:paraId="47FE6F48" w14:textId="0BADF42E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 di essere un dipendente pubblico e di aver ottenuto dall’amministrazione di appartenenza l’autorizzazione allo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svolgimento di tale attività che si allega al presente contratto (allegato n. 1) o in carenza che sia decorso il termine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 silenzio assenzo previsto dalla normativa vigente.</w:t>
      </w:r>
    </w:p>
    <w:p w14:paraId="1CD21679" w14:textId="3B415E0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4. Nel caso in cui, per eventi non imputabili alle parti, per decisioni delle autorità statali o sportive, l’attività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sportiva per factum 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principiis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dovesse iniziare successivamente alla data indicata di inizio della prestazione 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essere dichiarata conclusa prima della data di conclusione indicata, o venisse sospesa sussistendo l’impossibilità</w:t>
      </w:r>
    </w:p>
    <w:p w14:paraId="32C34596" w14:textId="53E8FBEA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di svolgere alcun tipo di attività, il compenso previsto dal presente contratto sarà proporzionatamente ridotto in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relazione al periodo di attività non svolto.</w:t>
      </w:r>
    </w:p>
    <w:p w14:paraId="03EC344C" w14:textId="77777777" w:rsidR="008009F7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BF6FFB" w14:textId="77777777" w:rsidR="008009F7" w:rsidRPr="0068779A" w:rsidRDefault="008009F7" w:rsidP="008009F7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Firma collaboratore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collaboratrice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presa</w:t>
      </w:r>
      <w:proofErr w:type="gramEnd"/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68779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p w14:paraId="4B1E7520" w14:textId="77777777" w:rsidR="008009F7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37E7883" w14:textId="2B97AD3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5. L’efficacia del presente contratto, ricorrendone i presupposti, è condizionata al rilascio di attestazione di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idoneità alla attività da parte del medico del lavoro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ovvero secondo le disposizioni agevolative previste nel mondo sportivo con la Federazione Medico sportiva. </w:t>
      </w:r>
    </w:p>
    <w:p w14:paraId="349F1FD0" w14:textId="712F484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6. La prestazione oggetto del presente accordo è stata concordata sulla base della disponibilità offerta dal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collaboratore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dalla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 comunque non sarà superiore ad un impegno di 24 ore settimanali al netto della eventuale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assistenza di propri atleti ad attività agonistiche. Pertanto, non superando i criteri di cui al comma 2, lettera a),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articolo 28, 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D.Lgs.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36/2021 e successive modificazioni opera la presunzione di collaborazione coordinata 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continuativa.</w:t>
      </w:r>
    </w:p>
    <w:p w14:paraId="54056FA1" w14:textId="7CF7BECF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Pertanto, pur non essendo sottoposto ad alcuna subordinazione gerarchica, il collaboratore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farà riferimento,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 l’esercizio dei suoi compiti, al Presidente/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Amministatore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della ASD/SSD con il quale dovrà concordare le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modalità di svolgimento della propria prestazione.</w:t>
      </w:r>
    </w:p>
    <w:p w14:paraId="6F984708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 In caso di recesso si applicherà quanto previsto dall’articolo 2237, cod. </w:t>
      </w:r>
      <w:proofErr w:type="gram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civ..</w:t>
      </w:r>
      <w:proofErr w:type="gramEnd"/>
    </w:p>
    <w:p w14:paraId="58CD15CF" w14:textId="77777777" w:rsidR="008009F7" w:rsidRDefault="008009F7" w:rsidP="00141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02EA3F" w14:textId="77777777" w:rsidR="008009F7" w:rsidRDefault="008009F7" w:rsidP="00141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E2907" w14:textId="77777777" w:rsidR="008009F7" w:rsidRDefault="008009F7" w:rsidP="00141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9EC0D" w14:textId="60BE27AE" w:rsidR="00141E58" w:rsidRPr="008009F7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8009F7">
        <w:rPr>
          <w:rFonts w:ascii="Times New Roman" w:hAnsi="Times New Roman" w:cs="Times New Roman"/>
          <w:sz w:val="28"/>
          <w:szCs w:val="28"/>
        </w:rPr>
        <w:lastRenderedPageBreak/>
        <w:t>Articolo 3 – Impegni del collaboratore</w:t>
      </w:r>
      <w:r w:rsidR="008009F7">
        <w:rPr>
          <w:rFonts w:ascii="Times New Roman" w:hAnsi="Times New Roman" w:cs="Times New Roman"/>
          <w:sz w:val="28"/>
          <w:szCs w:val="28"/>
        </w:rPr>
        <w:t xml:space="preserve"> / della collaboratrice </w:t>
      </w:r>
    </w:p>
    <w:p w14:paraId="17C7CCF4" w14:textId="4C3A0F1A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Il collaboratore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si impegna alla dovuta riservatezza circa i metodi seguiti nello svolgimento dell'incarico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affidatogli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proofErr w:type="gram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e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a non fare uso, in alcun modo durante il periodo in cui svolgerà la propria attività ai sensi del presente</w:t>
      </w:r>
    </w:p>
    <w:p w14:paraId="0EF33992" w14:textId="5E6C0C58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incarico, delle tecniche utilizzate nei confronti dei tesserati per la ASD/SSD, a favore di altri soggetti non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autorizzati dalla contraente nonché si impegna a non divulgare eventuali notizie sulle attività svolte, di cui sia in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possesso nonché a rispettare scrupolosamente le norme sportive antidoping e dal codice di comportamento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sportivo del CONI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, del CIP.</w:t>
      </w:r>
    </w:p>
    <w:p w14:paraId="11C4710F" w14:textId="77777777" w:rsidR="008009F7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Inoltre si impegna a svolgere la propria attività nel rispetto delle norme sancite dallo statuto e dai regolamenti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dell’Organismo sportivo di appartenenza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, delle delibere e delle risoluzioni emanate di volta in volta dal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lo </w:t>
      </w:r>
      <w:proofErr w:type="gram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stesso ,</w:t>
      </w:r>
      <w:proofErr w:type="gramEnd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ovvero dal CONI, dal CIP nonché dalla stessa ASD / SSD .</w:t>
      </w:r>
    </w:p>
    <w:p w14:paraId="3392A5E5" w14:textId="214DA09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Il collaboratore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si impegna, inoltre, a utilizzare durante lo svolgimento della sua attività, se e ove consegnato,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esclusivamente il materiale sportivo fornitogli dalla ASD/SSD.</w:t>
      </w:r>
    </w:p>
    <w:p w14:paraId="5767BD82" w14:textId="54EB849A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3. .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Il collaboratore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</w:t>
      </w:r>
      <w:proofErr w:type="gram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si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impegna, infine, ad autocertificare i compensi percepiti da altri soggetti nella qualità di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lavoratore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proofErr w:type="spell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trice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sportivo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co.co.co. al fine dell’eventuale applicazione delle ritenute fiscali o dei contributi previdenziali.</w:t>
      </w:r>
    </w:p>
    <w:p w14:paraId="009BB37C" w14:textId="2945194C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4. Il collaboratore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/la </w:t>
      </w:r>
      <w:proofErr w:type="gram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dichiara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eleggere domicilio ai fini del presente contratto, dei rapporti e obbligazioni inerenti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 conseguenti a esso, in via esclusiva all'indirizzo riportato in epigrafe al presente contratto.</w:t>
      </w:r>
    </w:p>
    <w:p w14:paraId="70414854" w14:textId="6B789E91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5. Il collaboratore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/la </w:t>
      </w:r>
      <w:proofErr w:type="gramStart"/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dichiara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essere disponibile a svolgere la propria attività nei giorni _____________________ dalle</w:t>
      </w:r>
    </w:p>
    <w:p w14:paraId="4964411F" w14:textId="2E850B64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ore _____ alle ore _____. La ASD/SSD si impegna a organizzarsi per fare effettuare la prestazione nelle fasce </w:t>
      </w:r>
      <w:proofErr w:type="gram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orarie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proposte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dal collaboratore.</w:t>
      </w:r>
    </w:p>
    <w:p w14:paraId="06051849" w14:textId="77777777" w:rsidR="008009F7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C67178" w14:textId="77777777" w:rsidR="008009F7" w:rsidRPr="008009F7" w:rsidRDefault="008009F7" w:rsidP="008009F7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Firma collaboratore / </w:t>
      </w:r>
      <w:proofErr w:type="gramStart"/>
      <w:r w:rsidRP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collaboratrice  presa</w:t>
      </w:r>
      <w:proofErr w:type="gramEnd"/>
      <w:r w:rsidRP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8009F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p w14:paraId="5AB00BED" w14:textId="77777777" w:rsidR="008009F7" w:rsidRPr="00141E58" w:rsidRDefault="008009F7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2311D6" w14:textId="496C50DF" w:rsidR="00141E58" w:rsidRPr="008009F7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8009F7">
        <w:rPr>
          <w:rFonts w:ascii="Times New Roman" w:hAnsi="Times New Roman" w:cs="Times New Roman"/>
          <w:sz w:val="28"/>
          <w:szCs w:val="28"/>
        </w:rPr>
        <w:t>Articolo 4 – Prestazioni a carico del collaboratore</w:t>
      </w:r>
      <w:r w:rsidR="008009F7">
        <w:rPr>
          <w:rFonts w:ascii="Times New Roman" w:hAnsi="Times New Roman" w:cs="Times New Roman"/>
          <w:sz w:val="28"/>
          <w:szCs w:val="28"/>
        </w:rPr>
        <w:t xml:space="preserve">/della collaboratrice </w:t>
      </w:r>
    </w:p>
    <w:p w14:paraId="5779745F" w14:textId="5ADA606E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Il collaboratore 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dovrà dirigere personalmente le attività prestabilite e concordate con i responsabili della</w:t>
      </w:r>
      <w:r w:rsidR="00800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ASD/SSD. In caso di sua impossibilità documentata potrà farsi sostituire da persona di sua fiducia. Il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sarà libero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autodeterminare le modalità di tempo e di luogo delle prestazioni pur nel rispetto dei programmi di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massima che verranno concordati con la ASD/SSD.</w:t>
      </w:r>
    </w:p>
    <w:p w14:paraId="7FE8F292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6FEE486" w14:textId="77777777" w:rsidR="004F546D" w:rsidRPr="004F546D" w:rsidRDefault="004F546D" w:rsidP="004F546D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Firma collaboratore / </w:t>
      </w:r>
      <w:proofErr w:type="gramStart"/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collaboratrice  presa</w:t>
      </w:r>
      <w:proofErr w:type="gramEnd"/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p w14:paraId="336579D0" w14:textId="77777777" w:rsidR="004F546D" w:rsidRPr="00141E58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F7D119F" w14:textId="2422089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Il collaboratore 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rimarrà libero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>/a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svolgere qualsiasi altra attività, lavorativa e </w:t>
      </w:r>
      <w:proofErr w:type="gram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non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, purché non in contrasto con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gli obiettivi e le finalità del presente accordo.</w:t>
      </w:r>
    </w:p>
    <w:p w14:paraId="1FABDDBD" w14:textId="3FC26A44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3. All’esclusivo fine di garantire il rispetto degli impegni assunti nei confronti della ASD/SSD e, conseguentemente,</w:t>
      </w:r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il regolare svolgimento della prestazione, in caso di temporanea impossibilità personale a svolgere la prestazione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richiesta, sarà a cura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del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/della </w:t>
      </w:r>
      <w:proofErr w:type="gramStart"/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comunicare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con un periodo minimo di preavviso l’eventuale assenza una</w:t>
      </w:r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volta resa la sua disponibilità.</w:t>
      </w:r>
    </w:p>
    <w:p w14:paraId="0C39BE4B" w14:textId="77777777" w:rsidR="003B1CD4" w:rsidRPr="00141E58" w:rsidRDefault="003B1CD4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664C84" w14:textId="41286477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5 - Compenso del Collaboratore</w:t>
      </w:r>
      <w:r w:rsidR="004F546D">
        <w:rPr>
          <w:rFonts w:ascii="Times New Roman" w:hAnsi="Times New Roman" w:cs="Times New Roman"/>
          <w:sz w:val="28"/>
          <w:szCs w:val="28"/>
        </w:rPr>
        <w:t xml:space="preserve">/ della collaboratrice </w:t>
      </w:r>
    </w:p>
    <w:p w14:paraId="329227EA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</w:p>
    <w:p w14:paraId="4B6A2830" w14:textId="1B43697F" w:rsidR="00141E58" w:rsidRPr="004F546D" w:rsidRDefault="00141E58" w:rsidP="004F54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IPOTESI A) Per lo svolgimento di tutta l’attività è previsto un compenso di € ……</w:t>
      </w:r>
      <w:proofErr w:type="gramStart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…….</w:t>
      </w:r>
      <w:proofErr w:type="gramEnd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.lordi e omnicomprensivi………..</w:t>
      </w:r>
      <w:r w:rsidR="004F546D"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il cui pagamento sarà effettuato con bonifico bancario.</w:t>
      </w:r>
    </w:p>
    <w:p w14:paraId="0A75ED43" w14:textId="727CD2D9" w:rsidR="00141E58" w:rsidRPr="004F546D" w:rsidRDefault="00141E58" w:rsidP="004F54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IPOTESI B) Per lo svolgimento dell’attività è previsto un compenso orario di € ……</w:t>
      </w:r>
      <w:proofErr w:type="gramStart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…….</w:t>
      </w:r>
      <w:proofErr w:type="gramEnd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.lordi e</w:t>
      </w:r>
      <w:r w:rsidR="004F546D"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omnicomprensivi……….. per un numero massimo di ore 24 settimanali il cui pagamento sarà effettuato con</w:t>
      </w:r>
      <w:r w:rsidR="004F546D"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bonifico bancario.</w:t>
      </w:r>
    </w:p>
    <w:p w14:paraId="66C3CC20" w14:textId="76FCC586" w:rsidR="00141E58" w:rsidRPr="004F546D" w:rsidRDefault="00141E58" w:rsidP="004F54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IPOTESI C) Per lo svolgimento dell’attività è previsto un compenso giornaliero di € ……</w:t>
      </w:r>
      <w:proofErr w:type="gramStart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…….</w:t>
      </w:r>
      <w:proofErr w:type="gramEnd"/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.lordi e</w:t>
      </w:r>
      <w:r w:rsidR="004F546D"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omnicomprensivi……….. per un numero massimo di ____________________ giornate il cui pagamento sarà effettuato</w:t>
      </w:r>
      <w:r w:rsidR="004F546D"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46D">
        <w:rPr>
          <w:rFonts w:ascii="Times New Roman" w:hAnsi="Times New Roman" w:cs="Times New Roman"/>
          <w:b w:val="0"/>
          <w:bCs w:val="0"/>
          <w:sz w:val="28"/>
          <w:szCs w:val="28"/>
        </w:rPr>
        <w:t>con bonifico bancario.</w:t>
      </w:r>
    </w:p>
    <w:p w14:paraId="6009CBF0" w14:textId="2AFA7E72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Le parti hanno consensualmente convenuto di determinare un corrispettivo specificatamente “orario”, in quanto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è stata ritenuta l’unità di misura più facilmente utilizzabile per quantificare l’operato (se orario).</w:t>
      </w:r>
    </w:p>
    <w:p w14:paraId="44660674" w14:textId="0C1ECF5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3. Il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/la </w:t>
      </w:r>
      <w:proofErr w:type="gramStart"/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entro il termine di ogni mese, consegnerà il prospetto dell’attività oraria prestata e delle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eventuali spese autorizzate nonché idonea autocertificazione sul totale dei compensi per lavoro sportivo ricevuti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nel periodo di imposta; la ASD/SSD eroga il compenso con cadenza mensile, entro il giorno dieci successivo al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mese di competenza.</w:t>
      </w:r>
    </w:p>
    <w:p w14:paraId="708FE9D7" w14:textId="4A8D6ED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 Al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</w:t>
      </w:r>
      <w:proofErr w:type="gramStart"/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spettano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, ricorrendone i presupposti, le detrazioni d’imposta previste per legge ai lavoratori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assimilati ai dipendenti.</w:t>
      </w:r>
    </w:p>
    <w:p w14:paraId="2389231C" w14:textId="1A4930D1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Il collaboratore 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dichiara espressamente di essere soggetto escluso da Iva ai sensi dell’articolo 5, comma 2,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D.P.R. 633/1972 e ss. mod., e pertanto il corrispettivo concordato non è soggetto a detta imposta.</w:t>
      </w:r>
    </w:p>
    <w:p w14:paraId="3734622C" w14:textId="7F6E1A3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6. Con i suddetti corrispettivi si intende soddisfatta ogni e qualsiasi pretesa in relazione all’incarico di cui trattasi,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che non darà diritto, alla scadenza dello stesso, alla corresponsione di alcun compenso aggiuntivo/integrativo.</w:t>
      </w:r>
    </w:p>
    <w:p w14:paraId="75DF566F" w14:textId="1750464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Al collaboratore 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alla 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potrà essere riconosciuto il rimborso delle spese vive sopportate in esecuzione dell’incarico 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preventivamente autorizzate. Il rimborso avverrà dietro presentazione dei regolari documenti giustificativi e nei</w:t>
      </w:r>
    </w:p>
    <w:p w14:paraId="1403DCA2" w14:textId="414E9632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limiti previsti dai regolamenti/verbali dell’ASD/SSD che il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</w:t>
      </w:r>
      <w:proofErr w:type="gramStart"/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dichiara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conoscere e accettare.</w:t>
      </w:r>
    </w:p>
    <w:p w14:paraId="67B535BB" w14:textId="1091021A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8. Stante la specifica caratteristica del presente contratto, la ASD/SSD non si assume alcun obbligo di indennità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 preavviso o di anzianità, né assume alcun obbligo riguardante malattie, né per stipulare polizze assicurative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 incidenti o infortuni ulteriori rispetto a quelle già indicate nel presente contratto a favore del collaboratore.</w:t>
      </w:r>
    </w:p>
    <w:p w14:paraId="4F8C80B5" w14:textId="33D5543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Pertanto, faranno capo a quest’ultimo tutti gli oneri in merito nonché le responsabilità riguardanti eventuali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incidenti o infortuni che dovessero interessare lo stesso durante il periodo effettivo di collaborazione e che non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siano coperti dalle polizze stipulate dall’Ente affiliante in vigore.</w:t>
      </w:r>
    </w:p>
    <w:p w14:paraId="13A2C747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32905F" w14:textId="1A0D848D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6 – Durata dell’incarico</w:t>
      </w:r>
    </w:p>
    <w:p w14:paraId="1AD96694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Il presente contratto decorre dal __________________________ e terminerà il ___________________________, data in cui</w:t>
      </w:r>
    </w:p>
    <w:p w14:paraId="52757BF7" w14:textId="1CDE3B62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scadrà di pieno diritto essendo espressamente escluso il tacito rinnovo. Ogni ulteriore accordo concernente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l'eventuale prolungamento del presente rapporto oltre il termine di scadenza dovrà risultare da atto sottoscritto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dalle parti e avrà, comunque, valore di novazione dell’accordo.</w:t>
      </w:r>
    </w:p>
    <w:p w14:paraId="2428970C" w14:textId="490A550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Al termine dell’incarico il collaboratore dovrà riconsegnare alla ASD/SSD ogni eventuale attrezzatura gli fosse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stata fornita per lo svolgimento della prestazione.</w:t>
      </w:r>
    </w:p>
    <w:p w14:paraId="7E1CC166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376780" w14:textId="2C6D748B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7 - Risoluzione anticipata</w:t>
      </w:r>
    </w:p>
    <w:p w14:paraId="32CB8F0E" w14:textId="2D9CF8F5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Le parti convengono che l’apposizione del termine di cui all’articolo che precede non costituisce espressa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rinuncia a risolvere anticipatamente il rapporto senza obbligo di motivazione alcuna, facoltà che anzi viene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espressamente riconosciuta ai sensi dell’articolo 2237, cod. civ., a entrambe le parti che potranno esercitarla</w:t>
      </w:r>
    </w:p>
    <w:p w14:paraId="02E7E729" w14:textId="0EB7E841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previa comunicazione scritta controfirmata per ricevuta dal destinatario. In caso di mancata sottoscrizione del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destinatario la risoluzione dovrà essere comprovata da lettera raccomandata con avviso di ricevimento.</w:t>
      </w:r>
    </w:p>
    <w:p w14:paraId="68FAF114" w14:textId="63414C2E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La comunicazione dovrà essere consegnata con preavviso di 30 giorni nel caso di risoluzione per volontà della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ASD/SSD e di 60 giorni se la risoluzione anticipata fosse per volere del collaboratore. In tal caso al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saranno dovuti esclusivamente i compensi maturati fino alla data della avvenuta risoluzione essendo</w:t>
      </w:r>
    </w:p>
    <w:p w14:paraId="7DFF8CFD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espressamente esclusa ogni altra forma di indennizzo, di rimborso e/o risarcimento.</w:t>
      </w:r>
    </w:p>
    <w:p w14:paraId="3BB0ED8B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D0C85C" w14:textId="5B147A9E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8 - Definizione del rapporto</w:t>
      </w:r>
    </w:p>
    <w:p w14:paraId="77269223" w14:textId="5F8482EB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Le parti dichiarano di avere integralmente regolato il loro rapporto con la sottoscrizione del presente accordo,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conseguentemente il collaboratore</w:t>
      </w:r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la </w:t>
      </w:r>
      <w:proofErr w:type="gramStart"/>
      <w:r w:rsidR="003B1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dichiara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 nulla avere a pretendere ad alcun titolo e/o ragione dalla ASD/SSD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 attività diverse da quelle previste dal presente accordo.</w:t>
      </w:r>
    </w:p>
    <w:p w14:paraId="75EB8BC6" w14:textId="77777777" w:rsidR="004F546D" w:rsidRPr="004F546D" w:rsidRDefault="004F546D" w:rsidP="004F546D">
      <w:pPr>
        <w:ind w:left="2124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Firma collaboratore / </w:t>
      </w:r>
      <w:proofErr w:type="gramStart"/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collaboratrice  presa</w:t>
      </w:r>
      <w:proofErr w:type="gramEnd"/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visione dettagliata </w:t>
      </w:r>
      <w:r w:rsidRPr="004F546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  <w:t>della clausola espressa __________________________________</w:t>
      </w:r>
    </w:p>
    <w:p w14:paraId="5A0DD43A" w14:textId="77777777" w:rsidR="004F546D" w:rsidRPr="00141E58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76385D" w14:textId="407C2A9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Per quanto non espressamente previsto, le parti si richiamano ai regolamenti sportivi in materia ivi compreso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il regolamento interno della ASD/SSD che il collaboratore dichiara di conoscere e di accettare integralmente.</w:t>
      </w:r>
    </w:p>
    <w:p w14:paraId="3F311EBA" w14:textId="00F6139C" w:rsid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3. Le parti convengono che ogni modifica al presente contratto dovrà necessariamente rivestire la forma scritta,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la disapplicazione anche reiterata di una o più clausole del presente contratto non costituisce abrogazione tacita.</w:t>
      </w:r>
    </w:p>
    <w:p w14:paraId="1CDB736F" w14:textId="77777777" w:rsidR="004F546D" w:rsidRPr="00141E58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A749717" w14:textId="77777777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9 - Autorizzazione al trattamento dati e sicurezza sul lavoro</w:t>
      </w:r>
    </w:p>
    <w:p w14:paraId="18729A26" w14:textId="75F0FC94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I dati forniti saranno trattati ai sensi della normativa vigente in tema di protezione dei dati personali, con finalità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 gestione amministrativa ed ottemperanza degli obblighi di legge ai sensi dell’articolo 6, § 1, lettere b) e c),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Regolamento UE 679/2016.</w:t>
      </w:r>
    </w:p>
    <w:p w14:paraId="5E6BA298" w14:textId="36FA9B80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I dati saranno comunicati al personale coinvolto nel procedimento per gli adempimenti di competenza. Gli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stessi saranno trattati anche successivamente per le finalità correlate alla gestione del rapporto medesimo.</w:t>
      </w:r>
    </w:p>
    <w:p w14:paraId="57F82A60" w14:textId="6A1BE621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Potranno essere trattati da soggetti pubblici e privati per attività strumentali alle finalità indicate, di cui l’ente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potrà avvalersi in qualità di responsabile del trattamento. Saranno inoltre comunicati a soggetti pubblici per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l’osservanza di obblighi di legge, sempre nel rispetto della normativa vigente in tema di protezione dei dati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personali. Non è previsto il trasferimento di dati in un paese terzo.</w:t>
      </w:r>
    </w:p>
    <w:p w14:paraId="218A5938" w14:textId="1C071750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 Il presente trattamento non contempla alcun processo decisionale automatizzato, compresa la profilazione, di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cui all’articolo 22, § 1 e 4, Regolamento UE 679/2016.</w:t>
      </w:r>
    </w:p>
    <w:p w14:paraId="7571B07D" w14:textId="068B7ED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4. I dati saranno conservati per il tempo necessario a perseguire le finalità indicate e nel rispetto degli obblighi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 legge correlati.</w:t>
      </w:r>
    </w:p>
    <w:p w14:paraId="70E83298" w14:textId="517DDF39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5. L’interessato potrà far valere, in qualsiasi momento e ove possibile, i Suoi diritti, in particolare con riferimento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al diritto di accesso ai Suoi dati personali, nonché al diritto di ottenerne la rettifica o la limitazione,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l’aggiornamento e la cancellazione, nonché con riferimento al diritto di portabilità dei dati e al diritto di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opposizione al trattamento, salvo vi sia un motivo legittimo del titolare del trattamento che prevalga sugli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interessi dell’interessato, ovvero per l’accertamento, l’esercizio o la difesa di un diritto in sede giudiziaria.</w:t>
      </w:r>
    </w:p>
    <w:p w14:paraId="3AED5E29" w14:textId="16E887BA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6. Alla luce di quanto sopra indicato, le parti attribuiscono alla sottoscrizione del presente contratto da parte del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c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 della </w:t>
      </w:r>
      <w:proofErr w:type="gramStart"/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collaboratrice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il</w:t>
      </w:r>
      <w:proofErr w:type="gram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valore di attestazione di consenso per il trattamento e la comunicazione dei dati personali,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secondo quanto previsto nell’informativa.</w:t>
      </w:r>
    </w:p>
    <w:p w14:paraId="648B745E" w14:textId="5F344B88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Riguardo il 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D.Lgs.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81/2008 e le successive modificazioni e integrazioni, le parti si danno reciprocamente atto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che l’affidamento delle attività dedotte nel presente contratto avviene nel rispetto di quanto segue:</w:t>
      </w:r>
    </w:p>
    <w:p w14:paraId="54FC2991" w14:textId="0914620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- l’idoneità del collaboratore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>/della collaboratrice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in relazione alle prestazioni assegnate;</w:t>
      </w:r>
    </w:p>
    <w:p w14:paraId="147C2808" w14:textId="2D7B114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- la ASD/SSD ha fornito dettagliate informazioni sui rischi specifici e sulle misure di prevenzione ed emergenza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esistenti negli ambienti dove verrà svolta l’attività sportiva oggetto del presente contratto;</w:t>
      </w:r>
    </w:p>
    <w:p w14:paraId="193DB586" w14:textId="18D15EBB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- i contraenti cooperano nell’attuazione delle misure di prevenzione e protezione dai rischi sul lavoro, incidenti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sull’attività oggetto dell’incarico.</w:t>
      </w:r>
    </w:p>
    <w:p w14:paraId="0031D80F" w14:textId="78990D38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8. Le parti si impegnano a coordinare gli interventi di protezione e prevenzione dei rischi cui sono esposti 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collaboratori ed inoltre si informano reciprocamente al fine di eliminare i rischi legati all’attività oggetto del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presente contratto.</w:t>
      </w:r>
    </w:p>
    <w:p w14:paraId="002D197D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3A6442" w14:textId="229D1B4D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10 – Ritenute</w:t>
      </w:r>
    </w:p>
    <w:p w14:paraId="20FBB80E" w14:textId="67DF7986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È prevista l’applicazione della vigente disciplina previdenziale e assistenziale, a tutela della malattia,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dell'infortunio, della gravidanza, della maternità e della genitorialità, contro la disoccupazione involontaria.</w:t>
      </w:r>
    </w:p>
    <w:p w14:paraId="73D0C767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Sarà cura del collaboratore, ricorrendone i presupposti, l’iscrizione alla Gestione Separata dell’INPS.</w:t>
      </w:r>
    </w:p>
    <w:p w14:paraId="2E24753C" w14:textId="77777777" w:rsidR="004F546D" w:rsidRDefault="004F546D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7E9DD9" w14:textId="0345F714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11 - Foro competente e Collegio arbitrale</w:t>
      </w:r>
    </w:p>
    <w:p w14:paraId="7A218091" w14:textId="6CCFE24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Tutte le controversie derivanti dal presente accordo saranno devolute alla competenza del foro di __________ e,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per quanto compatibile, al collegio arbitrale costituito secondo i vigenti regolamenti della federazione italiana</w:t>
      </w:r>
    </w:p>
    <w:p w14:paraId="724E34BB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</w:p>
    <w:p w14:paraId="3D607387" w14:textId="77777777" w:rsidR="004F546D" w:rsidRDefault="004F546D" w:rsidP="00141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9E617" w14:textId="3CCDC738" w:rsidR="00141E58" w:rsidRPr="004F546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4F546D">
        <w:rPr>
          <w:rFonts w:ascii="Times New Roman" w:hAnsi="Times New Roman" w:cs="Times New Roman"/>
          <w:sz w:val="28"/>
          <w:szCs w:val="28"/>
        </w:rPr>
        <w:t>Articolo 13 - Clausole finali</w:t>
      </w:r>
    </w:p>
    <w:p w14:paraId="2290A53A" w14:textId="3D23156E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1. Le comunicazioni tra le parti saranno effettuate nel domicilio contrattuale e hanno efficacia dall’effettivo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ricevimento. Qualsivoglia modifica sarà inefficace per l’altra parte se non previa comunicazione a mezzo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raccomandata A.R. o PEC.</w:t>
      </w:r>
    </w:p>
    <w:p w14:paraId="107C103C" w14:textId="450D90AF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2. Il presente contratto, che è stato oggetto di analitica e specifica trattativa e costituisce la manifestazione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integrale delle intese raggiunte dalle parti, annulla e sostituisce ogni altro eventuale precedente accordo tra le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stesse e rende inefficaci tutte le precedenti bozze, anche ai meri fini interpretativi della volontà delle parti.</w:t>
      </w:r>
    </w:p>
    <w:p w14:paraId="0B273DA9" w14:textId="1C273B95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 La tolleranza prestata in via di fatto all’inosservanza di una qualsiasi delle norme previste nel contratto non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comporta deroga o rinunzia al dettato della norma scritta, cui la parte non adempiente potrà in qualunque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momento avvalersi. Le parti dichiarano espressamente di aver predisposto, contrattato e sottoscritto il presente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contratto, stabilendone i relativi termini e condizioni di adempimento, in buona fede e secondo il principio di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equità.</w:t>
      </w:r>
    </w:p>
    <w:p w14:paraId="719398B3" w14:textId="035EB4ED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4. Impregiudicati gli effetti legali delle prescrizioni e delle decadenze, il mancato esercizio di uno qualsiasi dei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diritti e/o delle azioni derivanti dal contratto non costituisce automatica rinuncia ai medesimi, né decadenza 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impedimento all’esercizio degli stessi in un qualsiasi successivo momento.</w:t>
      </w:r>
    </w:p>
    <w:p w14:paraId="6E2A85E8" w14:textId="01AE1575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5. Il contratto sarà registrato solo in caso d’uso; spese e bolli saranno a carico esclusivo della parte che, con il suo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comportamento, ha dato causa alla registrazione.</w:t>
      </w:r>
    </w:p>
    <w:p w14:paraId="28AC43F5" w14:textId="12310B12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6. Laddove una qualsiasi parte del contratto dovesse essere, per qualsiasi motivo posto dall’ordinamento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nazionale, nulla e/o annullabile, detta parte sarà considerata inefficace ex lege senza che per questo l’invalidità si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trasmetta al resto del contratto e senza che una delle parti possa invocare tale fatto come condizione che, se</w:t>
      </w:r>
    </w:p>
    <w:p w14:paraId="498EC8F4" w14:textId="17C692F3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conosciuta, avrebbe portato la stessa a non concludere il contratto. Le parti si impegnano a </w:t>
      </w:r>
      <w:proofErr w:type="spellStart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ripattuire</w:t>
      </w:r>
      <w:proofErr w:type="spellEnd"/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una clausola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che sia in grado di sostituire quella venuta meno, nel rispetto della legge e in maniera da riflettere il loro spirito</w:t>
      </w:r>
      <w:r w:rsidR="004F5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al momento della sottoscrizione del contratto.</w:t>
      </w:r>
    </w:p>
    <w:p w14:paraId="3A0C50D0" w14:textId="77777777" w:rsidR="004F546D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Letto approvato e sottoscritto __________________________________, __</w:t>
      </w:r>
    </w:p>
    <w:p w14:paraId="5B0C1F30" w14:textId="77777777" w:rsidR="004F546D" w:rsidRPr="003B1CD4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4">
        <w:rPr>
          <w:rFonts w:ascii="Times New Roman" w:hAnsi="Times New Roman" w:cs="Times New Roman"/>
          <w:sz w:val="28"/>
          <w:szCs w:val="28"/>
        </w:rPr>
        <w:t xml:space="preserve">LA ASD/SSD </w:t>
      </w:r>
    </w:p>
    <w:p w14:paraId="3607798B" w14:textId="747125CB" w:rsidR="00141E58" w:rsidRPr="003B1CD4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4">
        <w:rPr>
          <w:rFonts w:ascii="Times New Roman" w:hAnsi="Times New Roman" w:cs="Times New Roman"/>
          <w:sz w:val="28"/>
          <w:szCs w:val="28"/>
        </w:rPr>
        <w:t>IL COLLABORATORE</w:t>
      </w:r>
      <w:r w:rsidR="004F546D" w:rsidRPr="003B1CD4">
        <w:rPr>
          <w:rFonts w:ascii="Times New Roman" w:hAnsi="Times New Roman" w:cs="Times New Roman"/>
          <w:sz w:val="28"/>
          <w:szCs w:val="28"/>
        </w:rPr>
        <w:t xml:space="preserve"> / LA COLLABORATRICE </w:t>
      </w:r>
    </w:p>
    <w:p w14:paraId="57CEA43C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 __________________________________</w:t>
      </w:r>
    </w:p>
    <w:p w14:paraId="4C475EB6" w14:textId="26D13008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Le parti espressamente dichiarano che ogni clausola e patto del presente contratto è stata oggetto di trattativa</w:t>
      </w:r>
      <w:r w:rsidR="00D629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individuale e, ai sensi e per gli effetti degli articoli 1341 e 1342, cod. civ., dichiarano di approvare espressamente</w:t>
      </w:r>
      <w:r w:rsidR="00D629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le clausole di cui agli articoli 2 (oggetto del contratto), 5 (compenso del collaboratore), 7 (risoluzione anticipata),</w:t>
      </w:r>
    </w:p>
    <w:p w14:paraId="69095A56" w14:textId="77777777" w:rsidR="00141E58" w:rsidRPr="00141E58" w:rsidRDefault="00141E58" w:rsidP="00141E58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9 (autorizzazione al trattamento dati), 12 (foro competente e collegio arbitrale).</w:t>
      </w:r>
    </w:p>
    <w:p w14:paraId="3EFCC598" w14:textId="77777777" w:rsidR="00D629ED" w:rsidRPr="00D629E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D629ED">
        <w:rPr>
          <w:rFonts w:ascii="Times New Roman" w:hAnsi="Times New Roman" w:cs="Times New Roman"/>
          <w:sz w:val="28"/>
          <w:szCs w:val="28"/>
        </w:rPr>
        <w:t>LA ASD/SSD</w:t>
      </w:r>
    </w:p>
    <w:p w14:paraId="26DB7680" w14:textId="075451C5" w:rsidR="00141E58" w:rsidRPr="00D629ED" w:rsidRDefault="00141E58" w:rsidP="00141E58">
      <w:pPr>
        <w:jc w:val="both"/>
        <w:rPr>
          <w:rFonts w:ascii="Times New Roman" w:hAnsi="Times New Roman" w:cs="Times New Roman"/>
          <w:sz w:val="28"/>
          <w:szCs w:val="28"/>
        </w:rPr>
      </w:pPr>
      <w:r w:rsidRPr="00D629ED">
        <w:rPr>
          <w:rFonts w:ascii="Times New Roman" w:hAnsi="Times New Roman" w:cs="Times New Roman"/>
          <w:sz w:val="28"/>
          <w:szCs w:val="28"/>
        </w:rPr>
        <w:t>IL COLLABORATORE</w:t>
      </w:r>
      <w:r w:rsidR="00D629ED" w:rsidRPr="00D629ED">
        <w:rPr>
          <w:rFonts w:ascii="Times New Roman" w:hAnsi="Times New Roman" w:cs="Times New Roman"/>
          <w:sz w:val="28"/>
          <w:szCs w:val="28"/>
        </w:rPr>
        <w:t xml:space="preserve"> / LA COLLABORATRICE </w:t>
      </w:r>
    </w:p>
    <w:p w14:paraId="167DEA4A" w14:textId="4C5DDD7F" w:rsidR="00845A37" w:rsidRDefault="00141E58" w:rsidP="00141E58">
      <w:pPr>
        <w:jc w:val="both"/>
      </w:pPr>
      <w:r w:rsidRPr="00141E5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 _________________________</w:t>
      </w:r>
      <w:r>
        <w:t>____</w:t>
      </w:r>
    </w:p>
    <w:sectPr w:rsidR="00845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9195" w14:textId="77777777" w:rsidR="00814E10" w:rsidRDefault="00814E10">
      <w:pPr>
        <w:spacing w:line="240" w:lineRule="auto"/>
      </w:pPr>
      <w:r>
        <w:separator/>
      </w:r>
    </w:p>
  </w:endnote>
  <w:endnote w:type="continuationSeparator" w:id="0">
    <w:p w14:paraId="530C82B7" w14:textId="77777777" w:rsidR="00814E10" w:rsidRDefault="00814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0C8E" w14:textId="77777777"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5936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4443361F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80C7" w14:textId="77777777"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F568" w14:textId="77777777" w:rsidR="00814E10" w:rsidRDefault="00814E10">
      <w:pPr>
        <w:spacing w:line="240" w:lineRule="auto"/>
      </w:pPr>
      <w:r>
        <w:separator/>
      </w:r>
    </w:p>
  </w:footnote>
  <w:footnote w:type="continuationSeparator" w:id="0">
    <w:p w14:paraId="4B063751" w14:textId="77777777" w:rsidR="00814E10" w:rsidRDefault="00814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2BA9" w14:textId="77777777"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31E1" w14:textId="77777777" w:rsidR="00036998" w:rsidRDefault="00845A37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0A038A9" wp14:editId="0DAA6C49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316D3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CpXESf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E08EB88" wp14:editId="1740B765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D8D22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8FKc4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8C86241" wp14:editId="2A6E12CF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80BFA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wmuw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BD455B5" wp14:editId="7BE8D7AB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77A7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OMHNV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2EA6AFF0" wp14:editId="4BB8448E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E0E2B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3dQPz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772AE887" wp14:editId="4427874B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C8230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dCv6r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3B7E12A7" wp14:editId="6E9E524D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F877F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sY5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AC858AC" wp14:editId="02FE8C57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3AF5F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pUCKn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A5A8E83" wp14:editId="7F1A3E89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7E438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HcrkP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CDE03C8" wp14:editId="5C43ECCA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F8B7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/o7sa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34DFF91F" wp14:editId="0F64D7C8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D44EA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90vJv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AB6CC01" wp14:editId="41BD0C9E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0EF99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myOB7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C99E377" wp14:editId="06B80C73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BA885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qjMSv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DC23E70" wp14:editId="7FE24465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687C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2/O8P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666E49C" wp14:editId="545CE958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DFB97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tAeHx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B70C969" wp14:editId="00EB7EF7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72879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9ttSuu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5727796" wp14:editId="736295A0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2D476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kQKLOe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8130227" wp14:editId="7C4662B6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8CC0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EaOokb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45EA70" wp14:editId="1C3F8A27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50C27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FO0n2z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CA3CE3D" wp14:editId="432BCC5B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170D0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2kECq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024BA2DE" wp14:editId="2AB3D007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20F45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EhIbt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F406AEB" wp14:editId="7552AA0F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A1F1F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v1hDV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7F5308D7" wp14:editId="2F872900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CA362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z/MQ/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6F3CB971" wp14:editId="07A31918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4C1B2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cepVX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170656B5" wp14:editId="69391EF0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A2870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uYhpY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4F64DE70" wp14:editId="6BB65530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84BB2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MH44FL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4CEEFEDC" wp14:editId="07B41178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91312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1fYC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20EF061" wp14:editId="32286D2A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8CF5C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D10iGd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53F0B960" wp14:editId="55047EE7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0FD56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28853465" wp14:editId="1937BD5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829B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CmtvOz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0A668FDD" wp14:editId="1BA9D70C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E80B5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1393" w14:textId="77777777" w:rsidR="003B1643" w:rsidRDefault="003B1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697F"/>
    <w:multiLevelType w:val="hybridMultilevel"/>
    <w:tmpl w:val="22906592"/>
    <w:lvl w:ilvl="0" w:tplc="9A124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158C"/>
    <w:multiLevelType w:val="hybridMultilevel"/>
    <w:tmpl w:val="C3EE1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A9F"/>
    <w:multiLevelType w:val="hybridMultilevel"/>
    <w:tmpl w:val="16980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59DD"/>
    <w:multiLevelType w:val="hybridMultilevel"/>
    <w:tmpl w:val="79A89F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9330">
    <w:abstractNumId w:val="2"/>
  </w:num>
  <w:num w:numId="2" w16cid:durableId="4595902">
    <w:abstractNumId w:val="3"/>
  </w:num>
  <w:num w:numId="3" w16cid:durableId="1360474353">
    <w:abstractNumId w:val="0"/>
  </w:num>
  <w:num w:numId="4" w16cid:durableId="62130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8"/>
    <w:rsid w:val="00036998"/>
    <w:rsid w:val="00141E58"/>
    <w:rsid w:val="00381F42"/>
    <w:rsid w:val="003B1643"/>
    <w:rsid w:val="003B1CD4"/>
    <w:rsid w:val="004F546D"/>
    <w:rsid w:val="0068779A"/>
    <w:rsid w:val="008009F7"/>
    <w:rsid w:val="00814E10"/>
    <w:rsid w:val="00845A37"/>
    <w:rsid w:val="00900211"/>
    <w:rsid w:val="009F40F4"/>
    <w:rsid w:val="00D629ED"/>
    <w:rsid w:val="00D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DE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line="566" w:lineRule="exact"/>
    </w:pPr>
    <w:rPr>
      <w:rFonts w:ascii="Courier New" w:hAnsi="Courier New" w:cs="Courier New"/>
      <w:b/>
      <w:bCs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29\AppData\Roaming\Microsoft\Templates\Modello%20di%20foglio%20uso%20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A9058-0488-4397-BC75-0677D30EB9E4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foglio uso bollo</Template>
  <TotalTime>0</TotalTime>
  <Pages>18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keywords/>
  <cp:lastModifiedBy/>
  <cp:revision>1</cp:revision>
  <dcterms:created xsi:type="dcterms:W3CDTF">2023-09-13T07:40:00Z</dcterms:created>
  <dcterms:modified xsi:type="dcterms:W3CDTF">2023-09-13T07:51:00Z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